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BEB" w14:textId="77777777" w:rsidR="006623DE" w:rsidRDefault="00677D1C" w:rsidP="00892B4E">
      <w:pPr>
        <w:tabs>
          <w:tab w:val="left" w:pos="8346"/>
        </w:tabs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COMPROMISO DEL ESTUDIANTE:</w:t>
      </w:r>
    </w:p>
    <w:p w14:paraId="422073F6" w14:textId="77777777" w:rsidR="00677D1C" w:rsidRDefault="00677D1C" w:rsidP="00892B4E">
      <w:pPr>
        <w:tabs>
          <w:tab w:val="left" w:pos="8346"/>
        </w:tabs>
        <w:jc w:val="both"/>
        <w:rPr>
          <w:rFonts w:ascii="Arial" w:hAnsi="Arial" w:cs="Arial"/>
          <w:b/>
          <w:bCs/>
          <w:lang w:val="es-CO"/>
        </w:rPr>
      </w:pPr>
    </w:p>
    <w:p w14:paraId="720D8A0B" w14:textId="23F85614" w:rsidR="00677D1C" w:rsidRDefault="00677D1C" w:rsidP="003E2D22">
      <w:pPr>
        <w:tabs>
          <w:tab w:val="left" w:pos="918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En el acto administrativo de la </w:t>
      </w:r>
      <w:r w:rsidR="006D0CF8">
        <w:rPr>
          <w:rFonts w:ascii="Arial" w:hAnsi="Arial" w:cs="Arial"/>
          <w:lang w:val="es-CO"/>
        </w:rPr>
        <w:t>matrícula</w:t>
      </w:r>
      <w:r>
        <w:rPr>
          <w:rFonts w:ascii="Arial" w:hAnsi="Arial" w:cs="Arial"/>
          <w:lang w:val="es-CO"/>
        </w:rPr>
        <w:t xml:space="preserve"> de la Institución </w:t>
      </w:r>
      <w:r w:rsidR="00892B4E">
        <w:rPr>
          <w:rFonts w:ascii="Arial" w:hAnsi="Arial" w:cs="Arial"/>
          <w:lang w:val="es-CO"/>
        </w:rPr>
        <w:t>E</w:t>
      </w:r>
      <w:r>
        <w:rPr>
          <w:rFonts w:ascii="Arial" w:hAnsi="Arial" w:cs="Arial"/>
          <w:lang w:val="es-CO"/>
        </w:rPr>
        <w:t xml:space="preserve">ducativa </w:t>
      </w:r>
      <w:r w:rsidR="00892B4E">
        <w:rPr>
          <w:rFonts w:ascii="Arial" w:hAnsi="Arial" w:cs="Arial"/>
          <w:lang w:val="es-CO"/>
        </w:rPr>
        <w:t xml:space="preserve">Enrique Vélez Escobar, yo _____________________________________________ </w:t>
      </w:r>
      <w:r w:rsidR="00892B4E" w:rsidRPr="00A232AA">
        <w:rPr>
          <w:rFonts w:ascii="Arial" w:hAnsi="Arial" w:cs="Arial"/>
          <w:color w:val="000000" w:themeColor="text1"/>
          <w:lang w:val="es-CO"/>
        </w:rPr>
        <w:t>del grupo _____</w:t>
      </w:r>
    </w:p>
    <w:p w14:paraId="0C75BFF6" w14:textId="6583D868" w:rsidR="00892B4E" w:rsidRDefault="00892B4E" w:rsidP="003E2D22">
      <w:pPr>
        <w:tabs>
          <w:tab w:val="left" w:pos="918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Acepto libre y conscientemente el MANUAL DE CONVIVENCIA, la formación académica y personal</w:t>
      </w:r>
      <w:r w:rsidR="005A6779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propias de la institución.</w:t>
      </w:r>
    </w:p>
    <w:p w14:paraId="1C51EC81" w14:textId="77777777" w:rsidR="00892B4E" w:rsidRDefault="00892B4E" w:rsidP="00892B4E">
      <w:pPr>
        <w:tabs>
          <w:tab w:val="left" w:pos="9180"/>
        </w:tabs>
        <w:jc w:val="both"/>
        <w:rPr>
          <w:rFonts w:ascii="Arial" w:hAnsi="Arial" w:cs="Arial"/>
          <w:lang w:val="es-CO"/>
        </w:rPr>
      </w:pPr>
    </w:p>
    <w:p w14:paraId="0DEAC3D1" w14:textId="77777777" w:rsidR="00892B4E" w:rsidRDefault="00892B4E" w:rsidP="003E2D22">
      <w:pPr>
        <w:tabs>
          <w:tab w:val="left" w:pos="918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Firma del estudiante ________________________________________</w:t>
      </w:r>
    </w:p>
    <w:p w14:paraId="0266F030" w14:textId="070853CF" w:rsidR="00892B4E" w:rsidRDefault="005A6779" w:rsidP="003E2D22">
      <w:pPr>
        <w:tabs>
          <w:tab w:val="left" w:pos="918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Documento</w:t>
      </w:r>
      <w:r w:rsidR="00892B4E">
        <w:rPr>
          <w:rFonts w:ascii="Arial" w:hAnsi="Arial" w:cs="Arial"/>
          <w:lang w:val="es-CO"/>
        </w:rPr>
        <w:t xml:space="preserve"> de identidad ________________________________________</w:t>
      </w:r>
    </w:p>
    <w:p w14:paraId="42190AF3" w14:textId="77777777" w:rsidR="00892B4E" w:rsidRDefault="00892B4E" w:rsidP="00892B4E">
      <w:pPr>
        <w:tabs>
          <w:tab w:val="left" w:pos="9180"/>
        </w:tabs>
        <w:jc w:val="both"/>
        <w:rPr>
          <w:rFonts w:ascii="Arial" w:hAnsi="Arial" w:cs="Arial"/>
          <w:b/>
          <w:bCs/>
          <w:lang w:val="es-CO"/>
        </w:rPr>
      </w:pPr>
    </w:p>
    <w:p w14:paraId="25A50BEF" w14:textId="77777777" w:rsidR="003E2D22" w:rsidRPr="003E2D22" w:rsidRDefault="003E2D22" w:rsidP="00892B4E">
      <w:pPr>
        <w:tabs>
          <w:tab w:val="left" w:pos="9180"/>
        </w:tabs>
        <w:jc w:val="both"/>
        <w:rPr>
          <w:rFonts w:ascii="Arial" w:hAnsi="Arial" w:cs="Arial"/>
          <w:b/>
          <w:bCs/>
          <w:lang w:val="es-CO"/>
        </w:rPr>
      </w:pPr>
    </w:p>
    <w:p w14:paraId="55C5D7E2" w14:textId="77777777" w:rsidR="00892B4E" w:rsidRPr="003E2D22" w:rsidRDefault="00892B4E" w:rsidP="00892B4E">
      <w:pPr>
        <w:tabs>
          <w:tab w:val="left" w:pos="9180"/>
        </w:tabs>
        <w:jc w:val="both"/>
        <w:rPr>
          <w:rFonts w:ascii="Arial" w:hAnsi="Arial" w:cs="Arial"/>
          <w:b/>
          <w:bCs/>
          <w:lang w:val="es-CO"/>
        </w:rPr>
      </w:pPr>
      <w:r w:rsidRPr="003E2D22">
        <w:rPr>
          <w:rFonts w:ascii="Arial" w:hAnsi="Arial" w:cs="Arial"/>
          <w:b/>
          <w:bCs/>
          <w:lang w:val="es-CO"/>
        </w:rPr>
        <w:t>COMPROMISO DEL PADRE DE FAMILIA O ACUDIENTE:</w:t>
      </w:r>
    </w:p>
    <w:p w14:paraId="21F7CE26" w14:textId="77777777" w:rsidR="00892B4E" w:rsidRDefault="00892B4E" w:rsidP="00892B4E">
      <w:pPr>
        <w:tabs>
          <w:tab w:val="left" w:pos="9180"/>
        </w:tabs>
        <w:jc w:val="both"/>
        <w:rPr>
          <w:rFonts w:ascii="Arial" w:hAnsi="Arial" w:cs="Arial"/>
          <w:lang w:val="es-CO"/>
        </w:rPr>
      </w:pPr>
    </w:p>
    <w:p w14:paraId="3AAC4180" w14:textId="1EA18A32" w:rsidR="00810104" w:rsidRDefault="00892B4E" w:rsidP="003E2D22">
      <w:pPr>
        <w:tabs>
          <w:tab w:val="left" w:pos="918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Yo ___________________________________________________</w:t>
      </w:r>
      <w:r w:rsidR="006767D2">
        <w:rPr>
          <w:rFonts w:ascii="Arial" w:hAnsi="Arial" w:cs="Arial"/>
          <w:lang w:val="es-CO"/>
        </w:rPr>
        <w:t>___</w:t>
      </w:r>
      <w:r>
        <w:rPr>
          <w:rFonts w:ascii="Arial" w:hAnsi="Arial" w:cs="Arial"/>
          <w:lang w:val="es-CO"/>
        </w:rPr>
        <w:t xml:space="preserve"> acudiente del estudiante______________________________________________</w:t>
      </w:r>
      <w:r w:rsidR="006767D2">
        <w:rPr>
          <w:rFonts w:ascii="Arial" w:hAnsi="Arial" w:cs="Arial"/>
          <w:lang w:val="es-CO"/>
        </w:rPr>
        <w:t>_ del grupo ____, y después de analizar el MANUAL DE CONVIVEN</w:t>
      </w:r>
      <w:r w:rsidR="006D0CF8">
        <w:rPr>
          <w:rFonts w:ascii="Arial" w:hAnsi="Arial" w:cs="Arial"/>
          <w:lang w:val="es-CO"/>
        </w:rPr>
        <w:t>C</w:t>
      </w:r>
      <w:r w:rsidR="006767D2">
        <w:rPr>
          <w:rFonts w:ascii="Arial" w:hAnsi="Arial" w:cs="Arial"/>
          <w:lang w:val="es-CO"/>
        </w:rPr>
        <w:t>IA, me comprometo a cumplir con mis deberes y lograr que mi hijo(a) o acudido(a)</w:t>
      </w:r>
      <w:r w:rsidR="00810104">
        <w:rPr>
          <w:rFonts w:ascii="Arial" w:hAnsi="Arial" w:cs="Arial"/>
          <w:lang w:val="es-CO"/>
        </w:rPr>
        <w:t xml:space="preserve"> cumpla sus deberes. En caso de no hacerlo nos acogeremos a las decisiones tomadas por la Institución.</w:t>
      </w:r>
    </w:p>
    <w:p w14:paraId="7D59A017" w14:textId="77777777" w:rsidR="00810104" w:rsidRDefault="00810104" w:rsidP="00892B4E">
      <w:pPr>
        <w:tabs>
          <w:tab w:val="left" w:pos="9180"/>
        </w:tabs>
        <w:jc w:val="both"/>
        <w:rPr>
          <w:rFonts w:ascii="Arial" w:hAnsi="Arial" w:cs="Arial"/>
          <w:lang w:val="es-CO"/>
        </w:rPr>
      </w:pPr>
    </w:p>
    <w:p w14:paraId="725F9554" w14:textId="77777777" w:rsidR="00810104" w:rsidRDefault="00810104" w:rsidP="003E2D22">
      <w:pPr>
        <w:tabs>
          <w:tab w:val="left" w:pos="9180"/>
        </w:tabs>
        <w:spacing w:line="48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Firma del padre o acudiente ___________________________________</w:t>
      </w:r>
    </w:p>
    <w:p w14:paraId="57F0A4D6" w14:textId="77777777" w:rsidR="00810104" w:rsidRDefault="00810104" w:rsidP="003E2D22">
      <w:pPr>
        <w:tabs>
          <w:tab w:val="left" w:pos="9180"/>
        </w:tabs>
        <w:spacing w:line="48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C.C. ____________________</w:t>
      </w:r>
    </w:p>
    <w:p w14:paraId="367247C4" w14:textId="5146A38A" w:rsidR="00810104" w:rsidRDefault="00810104" w:rsidP="003E2D22">
      <w:pPr>
        <w:tabs>
          <w:tab w:val="left" w:pos="9180"/>
        </w:tabs>
        <w:spacing w:line="48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Teléfonos: _________________________________________________</w:t>
      </w:r>
      <w:r w:rsidR="006767D2">
        <w:rPr>
          <w:rFonts w:ascii="Arial" w:hAnsi="Arial" w:cs="Arial"/>
          <w:lang w:val="es-CO"/>
        </w:rPr>
        <w:t xml:space="preserve"> </w:t>
      </w:r>
    </w:p>
    <w:p w14:paraId="593808FC" w14:textId="258EC53F" w:rsidR="00810104" w:rsidRDefault="00810104" w:rsidP="003E2D22">
      <w:pPr>
        <w:tabs>
          <w:tab w:val="left" w:pos="9180"/>
        </w:tabs>
        <w:spacing w:line="48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Itagüí, día _____________</w:t>
      </w:r>
      <w:r w:rsidR="00A232AA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>mes __________________   año _________</w:t>
      </w:r>
    </w:p>
    <w:p w14:paraId="55BDA322" w14:textId="77777777" w:rsidR="006767D2" w:rsidRPr="00677D1C" w:rsidRDefault="006767D2" w:rsidP="00892B4E">
      <w:pPr>
        <w:tabs>
          <w:tab w:val="left" w:pos="9180"/>
        </w:tabs>
        <w:jc w:val="both"/>
        <w:rPr>
          <w:rFonts w:ascii="Arial" w:hAnsi="Arial" w:cs="Arial"/>
          <w:lang w:val="es-CO"/>
        </w:rPr>
      </w:pPr>
    </w:p>
    <w:sectPr w:rsidR="006767D2" w:rsidRPr="00677D1C" w:rsidSect="004B31B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1350" w:bottom="720" w:left="171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F25C" w14:textId="77777777" w:rsidR="008B2974" w:rsidRDefault="008B2974" w:rsidP="008962D6">
      <w:r>
        <w:separator/>
      </w:r>
    </w:p>
  </w:endnote>
  <w:endnote w:type="continuationSeparator" w:id="0">
    <w:p w14:paraId="6B375B88" w14:textId="77777777" w:rsidR="008B2974" w:rsidRDefault="008B2974" w:rsidP="008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4FB" w14:textId="3A5A5DCA" w:rsidR="00C766BA" w:rsidRPr="00953B48" w:rsidRDefault="00DB4BCB" w:rsidP="006623DE">
    <w:pPr>
      <w:jc w:val="right"/>
      <w:rPr>
        <w:rFonts w:ascii="Arial" w:hAnsi="Arial" w:cs="Arial"/>
        <w:i/>
        <w:sz w:val="6"/>
        <w:szCs w:val="6"/>
        <w:lang w:val="es-ES_tradnl"/>
      </w:rPr>
    </w:pPr>
    <w:r>
      <w:rPr>
        <w:rFonts w:ascii="Arial" w:hAnsi="Arial" w:cs="Arial"/>
        <w:i/>
        <w:noProof/>
        <w:sz w:val="6"/>
        <w:szCs w:val="6"/>
        <w:lang w:val="es-ES_tradnl"/>
      </w:rPr>
      <w:drawing>
        <wp:inline distT="0" distB="0" distL="0" distR="0" wp14:anchorId="7BCB0D82" wp14:editId="207EC50E">
          <wp:extent cx="3600450" cy="390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40E" w14:textId="77777777" w:rsidR="008B2974" w:rsidRDefault="008B2974" w:rsidP="008962D6">
      <w:r>
        <w:separator/>
      </w:r>
    </w:p>
  </w:footnote>
  <w:footnote w:type="continuationSeparator" w:id="0">
    <w:p w14:paraId="5937CA2F" w14:textId="77777777" w:rsidR="008B2974" w:rsidRDefault="008B2974" w:rsidP="0089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A149" w14:textId="77777777" w:rsidR="000D0FDB" w:rsidRDefault="006D0CF8">
    <w:pPr>
      <w:pStyle w:val="Encabezado"/>
    </w:pPr>
    <w:r>
      <w:rPr>
        <w:noProof/>
      </w:rPr>
      <w:pict w14:anchorId="29400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79" o:spid="_x0000_s2054" type="#_x0000_t75" style="position:absolute;margin-left:0;margin-top:0;width:458.65pt;height:573.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80"/>
    </w:tblGrid>
    <w:tr w:rsidR="006623DE" w14:paraId="5540909E" w14:textId="77777777" w:rsidTr="00677D1C">
      <w:trPr>
        <w:trHeight w:val="1404"/>
        <w:jc w:val="center"/>
      </w:trPr>
      <w:tc>
        <w:tcPr>
          <w:tcW w:w="9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A15BC0" w14:textId="40CD1C30" w:rsidR="006623DE" w:rsidRDefault="00DB4BCB" w:rsidP="006623DE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822DF20" wp14:editId="2DA2275E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49975C" w14:textId="77777777" w:rsidR="006623DE" w:rsidRDefault="006623DE" w:rsidP="006623DE">
          <w:pPr>
            <w:pStyle w:val="Textoindependiente"/>
            <w:rPr>
              <w:rFonts w:ascii="Times New Roman"/>
            </w:rPr>
          </w:pPr>
        </w:p>
      </w:tc>
    </w:tr>
    <w:tr w:rsidR="00677D1C" w14:paraId="6F0F7DB0" w14:textId="77777777" w:rsidTr="00677D1C">
      <w:trPr>
        <w:trHeight w:val="282"/>
        <w:jc w:val="center"/>
      </w:trPr>
      <w:tc>
        <w:tcPr>
          <w:tcW w:w="988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8F8E254" w14:textId="657D82F8" w:rsidR="00677D1C" w:rsidRPr="004B31B5" w:rsidRDefault="00A84B64" w:rsidP="00A84B64">
          <w:pPr>
            <w:pStyle w:val="Textoindependiente"/>
            <w:tabs>
              <w:tab w:val="left" w:pos="0"/>
              <w:tab w:val="center" w:pos="4832"/>
              <w:tab w:val="right" w:pos="9664"/>
            </w:tabs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4B31B5">
            <w:rPr>
              <w:rFonts w:ascii="Times New Roman" w:hAnsi="Times New Roman" w:cs="Times New Roman"/>
              <w:sz w:val="20"/>
              <w:szCs w:val="20"/>
            </w:rPr>
            <w:tab/>
          </w:r>
          <w:r w:rsidR="00677D1C" w:rsidRPr="004B31B5">
            <w:rPr>
              <w:rFonts w:ascii="Times New Roman" w:hAnsi="Times New Roman" w:cs="Times New Roman"/>
              <w:sz w:val="24"/>
            </w:rPr>
            <w:t>ACTA DE ACEPTACIÓN DEL MANUAL DE CONVIVENCIA</w:t>
          </w:r>
          <w:r w:rsidRPr="004B31B5">
            <w:rPr>
              <w:rFonts w:ascii="Times New Roman" w:hAnsi="Times New Roman" w:cs="Times New Roman"/>
              <w:sz w:val="20"/>
              <w:szCs w:val="20"/>
            </w:rPr>
            <w:tab/>
            <w:t>Versión 1</w:t>
          </w:r>
        </w:p>
      </w:tc>
    </w:tr>
  </w:tbl>
  <w:p w14:paraId="4055CC96" w14:textId="77777777" w:rsidR="007D0797" w:rsidRPr="00EB72C0" w:rsidRDefault="006D0CF8" w:rsidP="006623DE">
    <w:pPr>
      <w:pStyle w:val="Encabezado"/>
    </w:pPr>
    <w:r>
      <w:rPr>
        <w:noProof/>
      </w:rPr>
      <w:pict w14:anchorId="0CD69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80" o:spid="_x0000_s2055" type="#_x0000_t75" style="position:absolute;margin-left:-8.85pt;margin-top:-2.8pt;width:458.65pt;height:573.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7866" w14:textId="77777777" w:rsidR="000D0FDB" w:rsidRDefault="006D0CF8">
    <w:pPr>
      <w:pStyle w:val="Encabezado"/>
    </w:pPr>
    <w:r>
      <w:rPr>
        <w:noProof/>
      </w:rPr>
      <w:pict w14:anchorId="1FAE0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10078" o:spid="_x0000_s2053" type="#_x0000_t75" style="position:absolute;margin-left:0;margin-top:0;width:458.65pt;height:573.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05C"/>
    <w:multiLevelType w:val="hybridMultilevel"/>
    <w:tmpl w:val="7382D0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134"/>
    <w:multiLevelType w:val="hybridMultilevel"/>
    <w:tmpl w:val="8CF2BA8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771220"/>
    <w:multiLevelType w:val="hybridMultilevel"/>
    <w:tmpl w:val="8CFADFD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13026">
    <w:abstractNumId w:val="0"/>
  </w:num>
  <w:num w:numId="2" w16cid:durableId="758210743">
    <w:abstractNumId w:val="1"/>
  </w:num>
  <w:num w:numId="3" w16cid:durableId="173061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F"/>
    <w:rsid w:val="00031265"/>
    <w:rsid w:val="00036912"/>
    <w:rsid w:val="000404E7"/>
    <w:rsid w:val="000426D7"/>
    <w:rsid w:val="00065474"/>
    <w:rsid w:val="00065C8A"/>
    <w:rsid w:val="00074137"/>
    <w:rsid w:val="000924B1"/>
    <w:rsid w:val="00093650"/>
    <w:rsid w:val="00095778"/>
    <w:rsid w:val="000A2866"/>
    <w:rsid w:val="000A3D71"/>
    <w:rsid w:val="000B0DAE"/>
    <w:rsid w:val="000B1BB4"/>
    <w:rsid w:val="000B4E2C"/>
    <w:rsid w:val="000B5A7F"/>
    <w:rsid w:val="000C212C"/>
    <w:rsid w:val="000C43A5"/>
    <w:rsid w:val="000D0FDB"/>
    <w:rsid w:val="000D192A"/>
    <w:rsid w:val="000E7224"/>
    <w:rsid w:val="000F24B0"/>
    <w:rsid w:val="00114066"/>
    <w:rsid w:val="00115023"/>
    <w:rsid w:val="00123EB4"/>
    <w:rsid w:val="001340F0"/>
    <w:rsid w:val="00135539"/>
    <w:rsid w:val="001365BD"/>
    <w:rsid w:val="00136A6A"/>
    <w:rsid w:val="001400FD"/>
    <w:rsid w:val="0015551B"/>
    <w:rsid w:val="00161A0A"/>
    <w:rsid w:val="00165410"/>
    <w:rsid w:val="00195B0C"/>
    <w:rsid w:val="0019662A"/>
    <w:rsid w:val="001A48B4"/>
    <w:rsid w:val="001B04C1"/>
    <w:rsid w:val="001D02F9"/>
    <w:rsid w:val="001D3EFD"/>
    <w:rsid w:val="001E0487"/>
    <w:rsid w:val="001E3AA0"/>
    <w:rsid w:val="0020188E"/>
    <w:rsid w:val="00203A66"/>
    <w:rsid w:val="00205A76"/>
    <w:rsid w:val="0023778A"/>
    <w:rsid w:val="00237FD1"/>
    <w:rsid w:val="002444E3"/>
    <w:rsid w:val="00256348"/>
    <w:rsid w:val="00256CC9"/>
    <w:rsid w:val="00266992"/>
    <w:rsid w:val="00291899"/>
    <w:rsid w:val="00291F97"/>
    <w:rsid w:val="002A7163"/>
    <w:rsid w:val="002B34AC"/>
    <w:rsid w:val="002B6911"/>
    <w:rsid w:val="002C418E"/>
    <w:rsid w:val="002D37DD"/>
    <w:rsid w:val="002D440F"/>
    <w:rsid w:val="002E2275"/>
    <w:rsid w:val="002E238F"/>
    <w:rsid w:val="002F18DF"/>
    <w:rsid w:val="002F359B"/>
    <w:rsid w:val="002F394F"/>
    <w:rsid w:val="002F6E72"/>
    <w:rsid w:val="00327920"/>
    <w:rsid w:val="003358BF"/>
    <w:rsid w:val="003544A3"/>
    <w:rsid w:val="00375A85"/>
    <w:rsid w:val="003C798D"/>
    <w:rsid w:val="003E07DD"/>
    <w:rsid w:val="003E2D22"/>
    <w:rsid w:val="004214B2"/>
    <w:rsid w:val="00427D54"/>
    <w:rsid w:val="004375B1"/>
    <w:rsid w:val="004516DA"/>
    <w:rsid w:val="00454617"/>
    <w:rsid w:val="00456CD0"/>
    <w:rsid w:val="0046254D"/>
    <w:rsid w:val="00475B6D"/>
    <w:rsid w:val="00482A9D"/>
    <w:rsid w:val="004A1463"/>
    <w:rsid w:val="004A4702"/>
    <w:rsid w:val="004B31B5"/>
    <w:rsid w:val="004B4017"/>
    <w:rsid w:val="004B539E"/>
    <w:rsid w:val="004C157E"/>
    <w:rsid w:val="004C2006"/>
    <w:rsid w:val="004C587C"/>
    <w:rsid w:val="004C7B96"/>
    <w:rsid w:val="004E0343"/>
    <w:rsid w:val="004F2850"/>
    <w:rsid w:val="004F3837"/>
    <w:rsid w:val="004F5AB9"/>
    <w:rsid w:val="0050188B"/>
    <w:rsid w:val="00526105"/>
    <w:rsid w:val="0053067B"/>
    <w:rsid w:val="00540F7C"/>
    <w:rsid w:val="0055241A"/>
    <w:rsid w:val="00554ACD"/>
    <w:rsid w:val="00561168"/>
    <w:rsid w:val="00564BAC"/>
    <w:rsid w:val="005702AA"/>
    <w:rsid w:val="0057441C"/>
    <w:rsid w:val="00586CEB"/>
    <w:rsid w:val="005A6779"/>
    <w:rsid w:val="005D20AA"/>
    <w:rsid w:val="005E39B6"/>
    <w:rsid w:val="005E3B98"/>
    <w:rsid w:val="005E7ACA"/>
    <w:rsid w:val="005F4196"/>
    <w:rsid w:val="00625480"/>
    <w:rsid w:val="00635B83"/>
    <w:rsid w:val="006529E1"/>
    <w:rsid w:val="00654B17"/>
    <w:rsid w:val="00654F53"/>
    <w:rsid w:val="00661477"/>
    <w:rsid w:val="006623DE"/>
    <w:rsid w:val="00663EFB"/>
    <w:rsid w:val="00667799"/>
    <w:rsid w:val="00675222"/>
    <w:rsid w:val="006767D2"/>
    <w:rsid w:val="00677D1C"/>
    <w:rsid w:val="00680DF7"/>
    <w:rsid w:val="00681FFF"/>
    <w:rsid w:val="006A0058"/>
    <w:rsid w:val="006B5F4A"/>
    <w:rsid w:val="006C2403"/>
    <w:rsid w:val="006D0CF8"/>
    <w:rsid w:val="006D56D3"/>
    <w:rsid w:val="006F4854"/>
    <w:rsid w:val="0071005F"/>
    <w:rsid w:val="00721744"/>
    <w:rsid w:val="007417A2"/>
    <w:rsid w:val="00745FCA"/>
    <w:rsid w:val="00762C52"/>
    <w:rsid w:val="007677F4"/>
    <w:rsid w:val="0078332C"/>
    <w:rsid w:val="007833D1"/>
    <w:rsid w:val="00792BBB"/>
    <w:rsid w:val="007B3D77"/>
    <w:rsid w:val="007C1D04"/>
    <w:rsid w:val="007D0797"/>
    <w:rsid w:val="007D0F6A"/>
    <w:rsid w:val="007E64A2"/>
    <w:rsid w:val="00803D20"/>
    <w:rsid w:val="00810104"/>
    <w:rsid w:val="0081662E"/>
    <w:rsid w:val="00844848"/>
    <w:rsid w:val="00853863"/>
    <w:rsid w:val="008672DF"/>
    <w:rsid w:val="00867DB3"/>
    <w:rsid w:val="008767BE"/>
    <w:rsid w:val="008901CB"/>
    <w:rsid w:val="00890904"/>
    <w:rsid w:val="00892B4E"/>
    <w:rsid w:val="008962D6"/>
    <w:rsid w:val="008B2974"/>
    <w:rsid w:val="008C523C"/>
    <w:rsid w:val="008D440B"/>
    <w:rsid w:val="0091268F"/>
    <w:rsid w:val="009145DE"/>
    <w:rsid w:val="00920A6E"/>
    <w:rsid w:val="00924D67"/>
    <w:rsid w:val="00930469"/>
    <w:rsid w:val="00930BDF"/>
    <w:rsid w:val="0093109E"/>
    <w:rsid w:val="00933E13"/>
    <w:rsid w:val="00946A9D"/>
    <w:rsid w:val="00961426"/>
    <w:rsid w:val="00983AC0"/>
    <w:rsid w:val="00987CE0"/>
    <w:rsid w:val="009B130D"/>
    <w:rsid w:val="009B3CBF"/>
    <w:rsid w:val="009C36F2"/>
    <w:rsid w:val="009C7FA2"/>
    <w:rsid w:val="009D3F70"/>
    <w:rsid w:val="009F6581"/>
    <w:rsid w:val="009F7612"/>
    <w:rsid w:val="00A03414"/>
    <w:rsid w:val="00A07B99"/>
    <w:rsid w:val="00A152C8"/>
    <w:rsid w:val="00A232AA"/>
    <w:rsid w:val="00A25CA6"/>
    <w:rsid w:val="00A25DC2"/>
    <w:rsid w:val="00A30921"/>
    <w:rsid w:val="00A53751"/>
    <w:rsid w:val="00A53FDE"/>
    <w:rsid w:val="00A6377B"/>
    <w:rsid w:val="00A64658"/>
    <w:rsid w:val="00A84B64"/>
    <w:rsid w:val="00A94B9B"/>
    <w:rsid w:val="00AA29AE"/>
    <w:rsid w:val="00AB3FB8"/>
    <w:rsid w:val="00AB5FFB"/>
    <w:rsid w:val="00AC083E"/>
    <w:rsid w:val="00AC118E"/>
    <w:rsid w:val="00AC6B8F"/>
    <w:rsid w:val="00AD1EBF"/>
    <w:rsid w:val="00AF3B0F"/>
    <w:rsid w:val="00B01D1A"/>
    <w:rsid w:val="00B210F0"/>
    <w:rsid w:val="00B236D4"/>
    <w:rsid w:val="00B31FD3"/>
    <w:rsid w:val="00B36F20"/>
    <w:rsid w:val="00B57C1D"/>
    <w:rsid w:val="00B90517"/>
    <w:rsid w:val="00B90F3C"/>
    <w:rsid w:val="00BA066B"/>
    <w:rsid w:val="00BA34BF"/>
    <w:rsid w:val="00BA540C"/>
    <w:rsid w:val="00BB009D"/>
    <w:rsid w:val="00BC4CB4"/>
    <w:rsid w:val="00BD64F4"/>
    <w:rsid w:val="00BE102F"/>
    <w:rsid w:val="00BF3C5A"/>
    <w:rsid w:val="00C06190"/>
    <w:rsid w:val="00C06C1D"/>
    <w:rsid w:val="00C255B5"/>
    <w:rsid w:val="00C27B24"/>
    <w:rsid w:val="00C3141A"/>
    <w:rsid w:val="00C614FF"/>
    <w:rsid w:val="00C66395"/>
    <w:rsid w:val="00C702ED"/>
    <w:rsid w:val="00C74064"/>
    <w:rsid w:val="00C766BA"/>
    <w:rsid w:val="00C817BD"/>
    <w:rsid w:val="00C93AD8"/>
    <w:rsid w:val="00CA4BB3"/>
    <w:rsid w:val="00CB1DFA"/>
    <w:rsid w:val="00CC1A0E"/>
    <w:rsid w:val="00CE19CE"/>
    <w:rsid w:val="00CE2DCF"/>
    <w:rsid w:val="00CE2EAD"/>
    <w:rsid w:val="00CE3FF1"/>
    <w:rsid w:val="00CF2254"/>
    <w:rsid w:val="00D025A2"/>
    <w:rsid w:val="00D04E97"/>
    <w:rsid w:val="00D11D03"/>
    <w:rsid w:val="00D145FE"/>
    <w:rsid w:val="00D166A4"/>
    <w:rsid w:val="00D179BC"/>
    <w:rsid w:val="00D25D1E"/>
    <w:rsid w:val="00D305F7"/>
    <w:rsid w:val="00D30886"/>
    <w:rsid w:val="00D35D7F"/>
    <w:rsid w:val="00D45AC1"/>
    <w:rsid w:val="00D8116B"/>
    <w:rsid w:val="00D82BBF"/>
    <w:rsid w:val="00D91064"/>
    <w:rsid w:val="00D916C4"/>
    <w:rsid w:val="00D91C48"/>
    <w:rsid w:val="00D92C03"/>
    <w:rsid w:val="00D96E8B"/>
    <w:rsid w:val="00DB4BCB"/>
    <w:rsid w:val="00DB7703"/>
    <w:rsid w:val="00DC159A"/>
    <w:rsid w:val="00DD117F"/>
    <w:rsid w:val="00DE3E18"/>
    <w:rsid w:val="00DF0B20"/>
    <w:rsid w:val="00DF21FE"/>
    <w:rsid w:val="00E06CAE"/>
    <w:rsid w:val="00E10B28"/>
    <w:rsid w:val="00E1212C"/>
    <w:rsid w:val="00E235C4"/>
    <w:rsid w:val="00E23BDA"/>
    <w:rsid w:val="00E3330B"/>
    <w:rsid w:val="00E33FB8"/>
    <w:rsid w:val="00E63F03"/>
    <w:rsid w:val="00E65C4A"/>
    <w:rsid w:val="00E70CA7"/>
    <w:rsid w:val="00E77D44"/>
    <w:rsid w:val="00E801F7"/>
    <w:rsid w:val="00E85387"/>
    <w:rsid w:val="00E9404A"/>
    <w:rsid w:val="00E960C7"/>
    <w:rsid w:val="00EA41C6"/>
    <w:rsid w:val="00EB72C0"/>
    <w:rsid w:val="00EC291D"/>
    <w:rsid w:val="00EC5EF5"/>
    <w:rsid w:val="00ED0D94"/>
    <w:rsid w:val="00EE22B0"/>
    <w:rsid w:val="00F16326"/>
    <w:rsid w:val="00F16583"/>
    <w:rsid w:val="00F34354"/>
    <w:rsid w:val="00F367FD"/>
    <w:rsid w:val="00F420CB"/>
    <w:rsid w:val="00F44F99"/>
    <w:rsid w:val="00F50169"/>
    <w:rsid w:val="00F63D56"/>
    <w:rsid w:val="00F65A29"/>
    <w:rsid w:val="00F75F43"/>
    <w:rsid w:val="00F77561"/>
    <w:rsid w:val="00F77B83"/>
    <w:rsid w:val="00FB4525"/>
    <w:rsid w:val="00FB56F8"/>
    <w:rsid w:val="00FC0B21"/>
    <w:rsid w:val="00FD1F1A"/>
    <w:rsid w:val="00FE3C58"/>
    <w:rsid w:val="00FE5174"/>
    <w:rsid w:val="00FF0201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376B359"/>
  <w15:chartTrackingRefBased/>
  <w15:docId w15:val="{64ECADEF-F537-4993-A7C3-86612C5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7E"/>
    <w:rPr>
      <w:rFonts w:ascii="Lucida Sans Unicode" w:hAnsi="Lucida Sans Unicod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6583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2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F16583"/>
    <w:rPr>
      <w:rFonts w:ascii="Arial" w:eastAsia="Batang" w:hAnsi="Arial" w:cs="Times New Roman"/>
      <w:b/>
      <w:bCs/>
      <w:kern w:val="32"/>
      <w:sz w:val="32"/>
      <w:szCs w:val="3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65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96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62D6"/>
  </w:style>
  <w:style w:type="paragraph" w:styleId="Piedepgina">
    <w:name w:val="footer"/>
    <w:basedOn w:val="Normal"/>
    <w:link w:val="PiedepginaCar"/>
    <w:uiPriority w:val="99"/>
    <w:unhideWhenUsed/>
    <w:rsid w:val="00896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2D6"/>
  </w:style>
  <w:style w:type="character" w:styleId="Hipervnculo">
    <w:name w:val="Hyperlink"/>
    <w:uiPriority w:val="99"/>
    <w:unhideWhenUsed/>
    <w:rsid w:val="00B31FD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157E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6623DE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6623DE"/>
    <w:rPr>
      <w:rFonts w:ascii="Arial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MS\Downloads\Plantilla_PROCESOS_ms140213j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Plantilla_PROCESOS_ms140213j (3)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FALTAS PARA DESERCION</vt:lpstr>
    </vt:vector>
  </TitlesOfParts>
  <Company>Luffi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FALTAS PARA DESERCION</dc:title>
  <dc:subject/>
  <dc:creator>EVE</dc:creator>
  <cp:keywords/>
  <cp:lastModifiedBy>Sergio Luis Ayazo Santos</cp:lastModifiedBy>
  <cp:revision>4</cp:revision>
  <cp:lastPrinted>2024-07-22T17:29:00Z</cp:lastPrinted>
  <dcterms:created xsi:type="dcterms:W3CDTF">2025-02-05T15:28:00Z</dcterms:created>
  <dcterms:modified xsi:type="dcterms:W3CDTF">2025-09-05T04:44:00Z</dcterms:modified>
</cp:coreProperties>
</file>